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461E5" w14:textId="77777777" w:rsidR="00FD0B51" w:rsidRDefault="000B0283" w:rsidP="00FD0B51">
      <w:pPr>
        <w:tabs>
          <w:tab w:val="left" w:pos="3804"/>
        </w:tabs>
        <w:spacing w:after="0" w:line="360" w:lineRule="auto"/>
        <w:jc w:val="center"/>
        <w:rPr>
          <w:rFonts w:ascii="Indivisa Text Serif Black" w:hAnsi="Indivisa Text Serif Black" w:cs="Arial"/>
          <w:sz w:val="28"/>
          <w:szCs w:val="28"/>
        </w:rPr>
      </w:pPr>
      <w:bookmarkStart w:id="0" w:name="_GoBack"/>
      <w:bookmarkEnd w:id="0"/>
      <w:r w:rsidRPr="00B04E65">
        <w:rPr>
          <w:rFonts w:ascii="Indivisa Text Serif Black" w:hAnsi="Indivisa Text Serif Black" w:cs="Arial"/>
          <w:sz w:val="28"/>
          <w:szCs w:val="28"/>
        </w:rPr>
        <w:t>Institución académica de adscripción</w:t>
      </w:r>
    </w:p>
    <w:p w14:paraId="5259D915" w14:textId="36141B6E" w:rsidR="007B2240" w:rsidRPr="007B2240" w:rsidRDefault="007B2240" w:rsidP="00FD0B51">
      <w:pPr>
        <w:tabs>
          <w:tab w:val="left" w:pos="3804"/>
        </w:tabs>
        <w:spacing w:after="0" w:line="360" w:lineRule="auto"/>
        <w:jc w:val="center"/>
        <w:rPr>
          <w:rFonts w:ascii="Indivisa Text Serif" w:hAnsi="Indivisa Text Serif" w:cs="Arial"/>
          <w:sz w:val="28"/>
          <w:szCs w:val="28"/>
        </w:rPr>
      </w:pPr>
      <w:r w:rsidRPr="007B2240">
        <w:rPr>
          <w:rFonts w:ascii="Indivisa Text Serif" w:hAnsi="Indivisa Text Serif" w:cs="Arial"/>
          <w:sz w:val="28"/>
          <w:szCs w:val="28"/>
        </w:rPr>
        <w:t xml:space="preserve">(Nombre de la institución; </w:t>
      </w:r>
      <w:r w:rsidR="00D81954">
        <w:rPr>
          <w:rFonts w:ascii="Indivisa Text Serif" w:hAnsi="Indivisa Text Serif" w:cs="Arial"/>
          <w:sz w:val="28"/>
          <w:szCs w:val="28"/>
        </w:rPr>
        <w:t>f</w:t>
      </w:r>
      <w:r w:rsidRPr="007B2240">
        <w:rPr>
          <w:rFonts w:ascii="Indivisa Text Serif" w:hAnsi="Indivisa Text Serif" w:cs="Arial"/>
          <w:sz w:val="28"/>
          <w:szCs w:val="28"/>
        </w:rPr>
        <w:t xml:space="preserve">acultad, departamento o instituto; </w:t>
      </w:r>
      <w:r w:rsidR="00D81954">
        <w:rPr>
          <w:rFonts w:ascii="Indivisa Text Serif" w:hAnsi="Indivisa Text Serif" w:cs="Arial"/>
          <w:sz w:val="28"/>
          <w:szCs w:val="28"/>
        </w:rPr>
        <w:t>c</w:t>
      </w:r>
      <w:r w:rsidRPr="007B2240">
        <w:rPr>
          <w:rFonts w:ascii="Indivisa Text Serif" w:hAnsi="Indivisa Text Serif" w:cs="Arial"/>
          <w:sz w:val="28"/>
          <w:szCs w:val="28"/>
        </w:rPr>
        <w:t>iudad</w:t>
      </w:r>
      <w:r w:rsidR="00B7749F">
        <w:rPr>
          <w:rFonts w:ascii="Indivisa Text Serif" w:hAnsi="Indivisa Text Serif" w:cs="Arial"/>
          <w:sz w:val="28"/>
          <w:szCs w:val="28"/>
        </w:rPr>
        <w:t>)</w:t>
      </w:r>
    </w:p>
    <w:p w14:paraId="02EB378F" w14:textId="77777777" w:rsidR="00FD0B51" w:rsidRPr="00B04E65" w:rsidRDefault="00FD0B51" w:rsidP="00FD0B51">
      <w:pPr>
        <w:tabs>
          <w:tab w:val="left" w:pos="3804"/>
        </w:tabs>
        <w:spacing w:after="0" w:line="360" w:lineRule="auto"/>
        <w:jc w:val="center"/>
        <w:rPr>
          <w:rFonts w:ascii="Indivisa Text Serif Black" w:hAnsi="Indivisa Text Serif Black" w:cs="Arial"/>
          <w:sz w:val="28"/>
          <w:szCs w:val="28"/>
        </w:rPr>
      </w:pPr>
    </w:p>
    <w:p w14:paraId="6A05A809" w14:textId="77777777" w:rsidR="00FD0B51" w:rsidRPr="00B04E65" w:rsidRDefault="00FD0B51" w:rsidP="00FD0B51">
      <w:pPr>
        <w:tabs>
          <w:tab w:val="left" w:pos="3804"/>
        </w:tabs>
        <w:spacing w:after="0" w:line="360" w:lineRule="auto"/>
        <w:jc w:val="center"/>
        <w:rPr>
          <w:rFonts w:ascii="Indivisa Text Serif Black" w:hAnsi="Indivisa Text Serif Black" w:cs="Arial"/>
          <w:sz w:val="28"/>
          <w:szCs w:val="28"/>
        </w:rPr>
      </w:pPr>
    </w:p>
    <w:p w14:paraId="5A39BBE3" w14:textId="77777777" w:rsidR="00B04E65" w:rsidRPr="00B04E65" w:rsidRDefault="00B04E65" w:rsidP="00FD0B51">
      <w:pPr>
        <w:tabs>
          <w:tab w:val="left" w:pos="3804"/>
        </w:tabs>
        <w:spacing w:after="0" w:line="360" w:lineRule="auto"/>
        <w:jc w:val="center"/>
        <w:rPr>
          <w:rFonts w:ascii="Indivisa Text Serif Black" w:hAnsi="Indivisa Text Serif Black" w:cs="Arial"/>
          <w:sz w:val="28"/>
          <w:szCs w:val="28"/>
        </w:rPr>
      </w:pPr>
    </w:p>
    <w:p w14:paraId="41C8F396" w14:textId="77777777" w:rsidR="00FD0B51" w:rsidRPr="00B04E65" w:rsidRDefault="00FD0B51" w:rsidP="00FD0B51">
      <w:pPr>
        <w:tabs>
          <w:tab w:val="left" w:pos="3804"/>
        </w:tabs>
        <w:spacing w:after="0" w:line="360" w:lineRule="auto"/>
        <w:jc w:val="center"/>
        <w:rPr>
          <w:rFonts w:ascii="Indivisa Text Serif Black" w:hAnsi="Indivisa Text Serif Black" w:cs="Arial"/>
          <w:sz w:val="28"/>
          <w:szCs w:val="28"/>
        </w:rPr>
      </w:pPr>
    </w:p>
    <w:p w14:paraId="0C132D7C" w14:textId="77777777" w:rsidR="00FD0B51" w:rsidRPr="00B04E65" w:rsidRDefault="000B0283" w:rsidP="00FD0B51">
      <w:pPr>
        <w:tabs>
          <w:tab w:val="left" w:pos="3804"/>
        </w:tabs>
        <w:spacing w:after="0" w:line="360" w:lineRule="auto"/>
        <w:jc w:val="center"/>
        <w:rPr>
          <w:rFonts w:ascii="Indivisa Text Serif Black" w:hAnsi="Indivisa Text Serif Black" w:cs="Arial"/>
          <w:sz w:val="28"/>
          <w:szCs w:val="28"/>
        </w:rPr>
      </w:pPr>
      <w:r w:rsidRPr="00B04E65">
        <w:rPr>
          <w:rFonts w:ascii="Indivisa Text Serif Black" w:hAnsi="Indivisa Text Serif Black" w:cs="Arial"/>
          <w:sz w:val="28"/>
          <w:szCs w:val="28"/>
        </w:rPr>
        <w:t xml:space="preserve">Programa académico </w:t>
      </w:r>
    </w:p>
    <w:p w14:paraId="72A3D3EC" w14:textId="77777777" w:rsidR="00FD0B51" w:rsidRPr="00B04E65" w:rsidRDefault="00FD0B51" w:rsidP="00FD0B51">
      <w:pPr>
        <w:tabs>
          <w:tab w:val="left" w:pos="3804"/>
        </w:tabs>
        <w:spacing w:after="0" w:line="360" w:lineRule="auto"/>
        <w:jc w:val="center"/>
        <w:rPr>
          <w:rFonts w:ascii="Indivisa Text Serif Black" w:hAnsi="Indivisa Text Serif Black" w:cs="Arial"/>
          <w:sz w:val="28"/>
          <w:szCs w:val="28"/>
        </w:rPr>
      </w:pPr>
    </w:p>
    <w:p w14:paraId="0D0B940D" w14:textId="77777777" w:rsidR="00FD0B51" w:rsidRDefault="00FD0B51" w:rsidP="00FD0B51">
      <w:pPr>
        <w:tabs>
          <w:tab w:val="left" w:pos="3804"/>
        </w:tabs>
        <w:spacing w:after="0" w:line="360" w:lineRule="auto"/>
        <w:jc w:val="center"/>
        <w:rPr>
          <w:rFonts w:ascii="Indivisa Text Serif Black" w:hAnsi="Indivisa Text Serif Black" w:cs="Arial"/>
          <w:sz w:val="28"/>
          <w:szCs w:val="28"/>
        </w:rPr>
      </w:pPr>
    </w:p>
    <w:p w14:paraId="0E27B00A" w14:textId="77777777" w:rsidR="00B04E65" w:rsidRPr="00B04E65" w:rsidRDefault="00B04E65" w:rsidP="00FD0B51">
      <w:pPr>
        <w:tabs>
          <w:tab w:val="left" w:pos="3804"/>
        </w:tabs>
        <w:spacing w:after="0" w:line="360" w:lineRule="auto"/>
        <w:jc w:val="center"/>
        <w:rPr>
          <w:rFonts w:ascii="Indivisa Text Serif Black" w:hAnsi="Indivisa Text Serif Black" w:cs="Arial"/>
          <w:sz w:val="28"/>
          <w:szCs w:val="28"/>
        </w:rPr>
      </w:pPr>
    </w:p>
    <w:p w14:paraId="60061E4C" w14:textId="77777777" w:rsidR="00FD0B51" w:rsidRPr="00B04E65" w:rsidRDefault="00FD0B51" w:rsidP="00FD0B51">
      <w:pPr>
        <w:tabs>
          <w:tab w:val="left" w:pos="3804"/>
        </w:tabs>
        <w:spacing w:after="0" w:line="360" w:lineRule="auto"/>
        <w:jc w:val="center"/>
        <w:rPr>
          <w:rFonts w:ascii="Indivisa Text Serif Black" w:hAnsi="Indivisa Text Serif Black" w:cs="Arial"/>
          <w:sz w:val="28"/>
          <w:szCs w:val="28"/>
        </w:rPr>
      </w:pPr>
    </w:p>
    <w:p w14:paraId="2DFB5E1D" w14:textId="77777777" w:rsidR="00FD0B51" w:rsidRPr="00B04E65" w:rsidRDefault="000B0283" w:rsidP="00FD0B51">
      <w:pPr>
        <w:tabs>
          <w:tab w:val="left" w:pos="3804"/>
        </w:tabs>
        <w:spacing w:after="0" w:line="360" w:lineRule="auto"/>
        <w:jc w:val="center"/>
        <w:rPr>
          <w:rFonts w:ascii="Indivisa Text Serif Black" w:hAnsi="Indivisa Text Serif Black" w:cs="Arial"/>
          <w:sz w:val="28"/>
          <w:szCs w:val="28"/>
        </w:rPr>
      </w:pPr>
      <w:r w:rsidRPr="00B04E65">
        <w:rPr>
          <w:rFonts w:ascii="Indivisa Text Serif Black" w:hAnsi="Indivisa Text Serif Black" w:cs="Arial"/>
          <w:sz w:val="28"/>
          <w:szCs w:val="28"/>
        </w:rPr>
        <w:t>Título del trabajo</w:t>
      </w:r>
    </w:p>
    <w:p w14:paraId="44EAFD9C" w14:textId="77777777" w:rsidR="00FD0B51" w:rsidRPr="00B04E65" w:rsidRDefault="00FD0B51" w:rsidP="00FD0B51">
      <w:pPr>
        <w:tabs>
          <w:tab w:val="left" w:pos="3804"/>
        </w:tabs>
        <w:spacing w:after="0" w:line="360" w:lineRule="auto"/>
        <w:jc w:val="center"/>
        <w:rPr>
          <w:rFonts w:ascii="Indivisa Text Serif Black" w:hAnsi="Indivisa Text Serif Black" w:cs="Arial"/>
          <w:sz w:val="28"/>
          <w:szCs w:val="28"/>
        </w:rPr>
      </w:pPr>
    </w:p>
    <w:p w14:paraId="4B94D5A5" w14:textId="77777777" w:rsidR="00FD0B51" w:rsidRPr="00B04E65" w:rsidRDefault="00FD0B51" w:rsidP="00FD0B51">
      <w:pPr>
        <w:tabs>
          <w:tab w:val="left" w:pos="3804"/>
        </w:tabs>
        <w:spacing w:after="0" w:line="360" w:lineRule="auto"/>
        <w:jc w:val="center"/>
        <w:rPr>
          <w:rFonts w:ascii="Indivisa Text Serif Black" w:hAnsi="Indivisa Text Serif Black" w:cs="Arial"/>
          <w:sz w:val="28"/>
          <w:szCs w:val="28"/>
        </w:rPr>
      </w:pPr>
    </w:p>
    <w:p w14:paraId="3DEEC669" w14:textId="77777777" w:rsidR="00FD0B51" w:rsidRPr="00B04E65" w:rsidRDefault="00FD0B51" w:rsidP="00FD0B51">
      <w:pPr>
        <w:tabs>
          <w:tab w:val="left" w:pos="3804"/>
        </w:tabs>
        <w:spacing w:after="0" w:line="360" w:lineRule="auto"/>
        <w:jc w:val="center"/>
        <w:rPr>
          <w:rFonts w:ascii="Indivisa Text Serif Black" w:hAnsi="Indivisa Text Serif Black" w:cs="Arial"/>
          <w:sz w:val="28"/>
          <w:szCs w:val="28"/>
        </w:rPr>
      </w:pPr>
    </w:p>
    <w:p w14:paraId="3656B9AB" w14:textId="77777777" w:rsidR="00FD0B51" w:rsidRPr="00B04E65" w:rsidRDefault="00FD0B51" w:rsidP="00FD0B51">
      <w:pPr>
        <w:tabs>
          <w:tab w:val="left" w:pos="3804"/>
        </w:tabs>
        <w:spacing w:after="0" w:line="360" w:lineRule="auto"/>
        <w:jc w:val="center"/>
        <w:rPr>
          <w:rFonts w:ascii="Indivisa Text Serif Black" w:hAnsi="Indivisa Text Serif Black" w:cs="Arial"/>
          <w:sz w:val="28"/>
          <w:szCs w:val="28"/>
        </w:rPr>
      </w:pPr>
    </w:p>
    <w:p w14:paraId="0F635060" w14:textId="77777777" w:rsidR="00FD0B51" w:rsidRDefault="000B0283" w:rsidP="00FD0B51">
      <w:pPr>
        <w:tabs>
          <w:tab w:val="left" w:pos="3804"/>
        </w:tabs>
        <w:spacing w:after="0" w:line="360" w:lineRule="auto"/>
        <w:jc w:val="center"/>
        <w:rPr>
          <w:rFonts w:ascii="Indivisa Text Serif Black" w:hAnsi="Indivisa Text Serif Black" w:cs="Arial"/>
          <w:sz w:val="28"/>
          <w:szCs w:val="28"/>
        </w:rPr>
      </w:pPr>
      <w:r w:rsidRPr="00B04E65">
        <w:rPr>
          <w:rFonts w:ascii="Indivisa Text Serif Black" w:hAnsi="Indivisa Text Serif Black" w:cs="Arial"/>
          <w:sz w:val="28"/>
          <w:szCs w:val="28"/>
        </w:rPr>
        <w:t>Autor / Autores</w:t>
      </w:r>
    </w:p>
    <w:p w14:paraId="092F2A8D" w14:textId="77777777" w:rsidR="00260458" w:rsidRPr="00260458" w:rsidRDefault="00260458" w:rsidP="00FD0B51">
      <w:pPr>
        <w:tabs>
          <w:tab w:val="left" w:pos="3804"/>
        </w:tabs>
        <w:spacing w:after="0" w:line="360" w:lineRule="auto"/>
        <w:jc w:val="center"/>
        <w:rPr>
          <w:rFonts w:ascii="Indivisa Text Serif" w:hAnsi="Indivisa Text Serif" w:cs="Arial"/>
          <w:sz w:val="28"/>
          <w:szCs w:val="28"/>
        </w:rPr>
      </w:pPr>
      <w:r>
        <w:rPr>
          <w:rFonts w:ascii="Indivisa Text Serif" w:hAnsi="Indivisa Text Serif" w:cs="Arial"/>
          <w:sz w:val="28"/>
          <w:szCs w:val="28"/>
        </w:rPr>
        <w:t>(Importante: Considere que el orden de aparición de los autores es relevante, y da cuenta del trabajo realizado en la investigación)</w:t>
      </w:r>
    </w:p>
    <w:p w14:paraId="45FB0818" w14:textId="77777777" w:rsidR="00FD0B51" w:rsidRPr="00B04E65" w:rsidRDefault="00FD0B51" w:rsidP="00FD0B51">
      <w:pPr>
        <w:tabs>
          <w:tab w:val="left" w:pos="3804"/>
        </w:tabs>
        <w:spacing w:after="0" w:line="360" w:lineRule="auto"/>
        <w:jc w:val="center"/>
        <w:rPr>
          <w:rFonts w:ascii="Indivisa Text Serif" w:hAnsi="Indivisa Text Serif" w:cs="Arial"/>
          <w:sz w:val="28"/>
          <w:szCs w:val="28"/>
        </w:rPr>
      </w:pPr>
    </w:p>
    <w:p w14:paraId="049F31CB" w14:textId="77777777" w:rsidR="00FD0B51" w:rsidRPr="00B04E65" w:rsidRDefault="00FD0B51" w:rsidP="00FD0B51">
      <w:pPr>
        <w:tabs>
          <w:tab w:val="left" w:pos="3804"/>
        </w:tabs>
        <w:spacing w:after="0" w:line="360" w:lineRule="auto"/>
        <w:jc w:val="center"/>
        <w:rPr>
          <w:rFonts w:ascii="Indivisa Text Serif" w:hAnsi="Indivisa Text Serif" w:cs="Arial"/>
          <w:sz w:val="28"/>
          <w:szCs w:val="28"/>
        </w:rPr>
      </w:pPr>
    </w:p>
    <w:p w14:paraId="0305591B" w14:textId="101DA61C" w:rsidR="00FD0B51" w:rsidRPr="00480EA8" w:rsidRDefault="00951036" w:rsidP="002E0F23">
      <w:pPr>
        <w:tabs>
          <w:tab w:val="left" w:pos="3804"/>
        </w:tabs>
        <w:spacing w:after="0" w:line="360" w:lineRule="auto"/>
        <w:rPr>
          <w:rFonts w:ascii="Indivisa Text Serif Black" w:hAnsi="Indivisa Text Serif Black" w:cs="Arial"/>
          <w:sz w:val="28"/>
          <w:szCs w:val="28"/>
        </w:rPr>
      </w:pPr>
      <w:r w:rsidRPr="002E0F23">
        <w:rPr>
          <w:rFonts w:ascii="Indivisa Text Serif Black" w:hAnsi="Indivisa Text Serif Black" w:cs="Arial"/>
          <w:sz w:val="28"/>
          <w:szCs w:val="28"/>
        </w:rPr>
        <w:t>Resumen</w:t>
      </w:r>
      <w:r w:rsidR="00480EA8">
        <w:rPr>
          <w:rFonts w:ascii="Indivisa Text Serif Black" w:hAnsi="Indivisa Text Serif Black" w:cs="Arial"/>
          <w:sz w:val="28"/>
          <w:szCs w:val="28"/>
        </w:rPr>
        <w:t xml:space="preserve"> </w:t>
      </w:r>
      <w:r w:rsidR="00FD0B51" w:rsidRPr="002E0F23">
        <w:rPr>
          <w:rFonts w:ascii="Indivisa Text Serif" w:hAnsi="Indivisa Text Serif" w:cs="Arial"/>
          <w:sz w:val="28"/>
          <w:szCs w:val="28"/>
        </w:rPr>
        <w:t xml:space="preserve">(300 </w:t>
      </w:r>
      <w:r w:rsidR="00B7749F">
        <w:rPr>
          <w:rFonts w:ascii="Indivisa Text Serif" w:hAnsi="Indivisa Text Serif" w:cs="Arial"/>
          <w:sz w:val="28"/>
          <w:szCs w:val="28"/>
        </w:rPr>
        <w:t xml:space="preserve">a 500 </w:t>
      </w:r>
      <w:r w:rsidR="00FD0B51" w:rsidRPr="002E0F23">
        <w:rPr>
          <w:rFonts w:ascii="Indivisa Text Serif" w:hAnsi="Indivisa Text Serif" w:cs="Arial"/>
          <w:sz w:val="28"/>
          <w:szCs w:val="28"/>
        </w:rPr>
        <w:t>palabras)</w:t>
      </w:r>
    </w:p>
    <w:p w14:paraId="4DDBEF00" w14:textId="77777777" w:rsidR="00951036" w:rsidRPr="002E0F23" w:rsidRDefault="00951036" w:rsidP="002E0F23">
      <w:pPr>
        <w:tabs>
          <w:tab w:val="left" w:pos="3804"/>
        </w:tabs>
        <w:spacing w:after="0" w:line="360" w:lineRule="auto"/>
        <w:rPr>
          <w:rFonts w:ascii="Indivisa Text Serif" w:hAnsi="Indivisa Text Serif" w:cs="Arial"/>
          <w:sz w:val="28"/>
          <w:szCs w:val="28"/>
        </w:rPr>
      </w:pPr>
    </w:p>
    <w:p w14:paraId="4C6D2B33" w14:textId="77777777" w:rsidR="00FD0B51" w:rsidRPr="002E0F23" w:rsidRDefault="007B2240" w:rsidP="002E0F23">
      <w:pPr>
        <w:tabs>
          <w:tab w:val="left" w:pos="3804"/>
        </w:tabs>
        <w:spacing w:after="0" w:line="360" w:lineRule="auto"/>
        <w:rPr>
          <w:rFonts w:ascii="Indivisa Text Serif" w:hAnsi="Indivisa Text Serif" w:cs="Arial"/>
          <w:b/>
          <w:sz w:val="28"/>
          <w:szCs w:val="28"/>
        </w:rPr>
      </w:pPr>
      <w:r w:rsidRPr="002E0F23">
        <w:rPr>
          <w:rFonts w:ascii="Indivisa Text Serif" w:hAnsi="Indivisa Text Serif" w:cs="Arial"/>
          <w:b/>
          <w:sz w:val="28"/>
          <w:szCs w:val="28"/>
        </w:rPr>
        <w:lastRenderedPageBreak/>
        <w:t>1. Introducción</w:t>
      </w:r>
    </w:p>
    <w:p w14:paraId="3461D779" w14:textId="77777777" w:rsidR="00FF057D" w:rsidRPr="002E0F23" w:rsidRDefault="00FF057D" w:rsidP="002E0F23">
      <w:pPr>
        <w:pStyle w:val="Prrafodelista"/>
        <w:tabs>
          <w:tab w:val="left" w:pos="3804"/>
        </w:tabs>
        <w:spacing w:after="0" w:line="360" w:lineRule="auto"/>
        <w:ind w:left="0"/>
        <w:rPr>
          <w:rFonts w:ascii="Indivisa Text Serif" w:hAnsi="Indivisa Text Serif" w:cs="Arial"/>
          <w:sz w:val="28"/>
          <w:szCs w:val="28"/>
        </w:rPr>
      </w:pPr>
    </w:p>
    <w:p w14:paraId="4F8E9381" w14:textId="77777777" w:rsidR="007B2240" w:rsidRPr="002E0F23" w:rsidRDefault="007B2240" w:rsidP="002E0F23">
      <w:pPr>
        <w:pStyle w:val="Prrafodelista"/>
        <w:tabs>
          <w:tab w:val="left" w:pos="3804"/>
        </w:tabs>
        <w:spacing w:after="0" w:line="360" w:lineRule="auto"/>
        <w:ind w:left="0"/>
        <w:rPr>
          <w:rFonts w:ascii="Indivisa Text Serif" w:hAnsi="Indivisa Text Serif" w:cs="Arial"/>
          <w:b/>
          <w:sz w:val="28"/>
          <w:szCs w:val="28"/>
        </w:rPr>
      </w:pPr>
      <w:r w:rsidRPr="002E0F23">
        <w:rPr>
          <w:rFonts w:ascii="Indivisa Text Serif" w:hAnsi="Indivisa Text Serif" w:cs="Arial"/>
          <w:b/>
          <w:sz w:val="28"/>
          <w:szCs w:val="28"/>
        </w:rPr>
        <w:t>2. Objetivos de la investigación</w:t>
      </w:r>
    </w:p>
    <w:p w14:paraId="3CF2D8B6" w14:textId="77777777" w:rsidR="007B2240" w:rsidRPr="002E0F23" w:rsidRDefault="007B2240" w:rsidP="002E0F23">
      <w:pPr>
        <w:pStyle w:val="Prrafodelista"/>
        <w:tabs>
          <w:tab w:val="left" w:pos="3804"/>
        </w:tabs>
        <w:spacing w:after="0" w:line="360" w:lineRule="auto"/>
        <w:ind w:left="0"/>
        <w:rPr>
          <w:rFonts w:ascii="Indivisa Text Serif" w:hAnsi="Indivisa Text Serif" w:cs="Arial"/>
          <w:sz w:val="28"/>
          <w:szCs w:val="28"/>
        </w:rPr>
      </w:pPr>
    </w:p>
    <w:p w14:paraId="561810C8" w14:textId="5F800DB0" w:rsidR="00B04E65" w:rsidRPr="002E0F23" w:rsidRDefault="007B2240" w:rsidP="1BDA5FDC">
      <w:pPr>
        <w:pStyle w:val="Prrafodelista"/>
        <w:tabs>
          <w:tab w:val="left" w:pos="3804"/>
        </w:tabs>
        <w:spacing w:after="0" w:line="360" w:lineRule="auto"/>
        <w:ind w:left="0"/>
        <w:rPr>
          <w:rFonts w:ascii="Indivisa Text Serif" w:hAnsi="Indivisa Text Serif" w:cs="Arial"/>
          <w:b/>
          <w:bCs/>
          <w:sz w:val="28"/>
          <w:szCs w:val="28"/>
        </w:rPr>
      </w:pPr>
      <w:r w:rsidRPr="1BDA5FDC">
        <w:rPr>
          <w:rFonts w:ascii="Indivisa Text Serif" w:hAnsi="Indivisa Text Serif" w:cs="Arial"/>
          <w:b/>
          <w:bCs/>
          <w:sz w:val="28"/>
          <w:szCs w:val="28"/>
        </w:rPr>
        <w:t>3. Metodología (</w:t>
      </w:r>
      <w:r w:rsidR="00771E7E">
        <w:rPr>
          <w:rFonts w:ascii="Indivisa Text Serif" w:hAnsi="Indivisa Text Serif" w:cs="Arial"/>
          <w:b/>
          <w:bCs/>
          <w:sz w:val="28"/>
          <w:szCs w:val="28"/>
        </w:rPr>
        <w:t>procedimiento</w:t>
      </w:r>
      <w:r w:rsidRPr="1BDA5FDC">
        <w:rPr>
          <w:rFonts w:ascii="Indivisa Text Serif" w:hAnsi="Indivisa Text Serif" w:cs="Arial"/>
          <w:b/>
          <w:bCs/>
          <w:sz w:val="28"/>
          <w:szCs w:val="28"/>
        </w:rPr>
        <w:t>, técnicas e instrumentos)</w:t>
      </w:r>
    </w:p>
    <w:p w14:paraId="0FB78278" w14:textId="77777777" w:rsidR="007B2240" w:rsidRPr="002E0F23" w:rsidRDefault="007B2240" w:rsidP="002E0F23">
      <w:pPr>
        <w:pStyle w:val="Prrafodelista"/>
        <w:tabs>
          <w:tab w:val="left" w:pos="3804"/>
        </w:tabs>
        <w:spacing w:after="0" w:line="360" w:lineRule="auto"/>
        <w:ind w:left="0"/>
        <w:rPr>
          <w:rFonts w:ascii="Indivisa Text Serif" w:hAnsi="Indivisa Text Serif" w:cs="Arial"/>
          <w:sz w:val="28"/>
          <w:szCs w:val="28"/>
        </w:rPr>
      </w:pPr>
    </w:p>
    <w:p w14:paraId="41E1786B" w14:textId="77777777" w:rsidR="007B2240" w:rsidRPr="002E0F23" w:rsidRDefault="007B2240" w:rsidP="002E0F23">
      <w:pPr>
        <w:pStyle w:val="Prrafodelista"/>
        <w:tabs>
          <w:tab w:val="left" w:pos="3804"/>
        </w:tabs>
        <w:spacing w:after="0" w:line="360" w:lineRule="auto"/>
        <w:ind w:left="0"/>
        <w:rPr>
          <w:rFonts w:ascii="Indivisa Text Serif" w:hAnsi="Indivisa Text Serif" w:cs="Arial"/>
          <w:b/>
          <w:sz w:val="28"/>
          <w:szCs w:val="28"/>
        </w:rPr>
      </w:pPr>
      <w:r w:rsidRPr="002E0F23">
        <w:rPr>
          <w:rFonts w:ascii="Indivisa Text Serif" w:hAnsi="Indivisa Text Serif" w:cs="Arial"/>
          <w:b/>
          <w:sz w:val="28"/>
          <w:szCs w:val="28"/>
        </w:rPr>
        <w:t>4. Avances o resultados</w:t>
      </w:r>
    </w:p>
    <w:p w14:paraId="1FC39945" w14:textId="77777777" w:rsidR="007B2240" w:rsidRPr="002E0F23" w:rsidRDefault="007B2240" w:rsidP="002E0F23">
      <w:pPr>
        <w:pStyle w:val="Prrafodelista"/>
        <w:tabs>
          <w:tab w:val="left" w:pos="3804"/>
        </w:tabs>
        <w:spacing w:after="0" w:line="360" w:lineRule="auto"/>
        <w:ind w:left="0"/>
        <w:rPr>
          <w:rFonts w:ascii="Indivisa Text Serif" w:hAnsi="Indivisa Text Serif" w:cs="Arial"/>
          <w:sz w:val="28"/>
          <w:szCs w:val="28"/>
        </w:rPr>
      </w:pPr>
    </w:p>
    <w:p w14:paraId="6CB6CB17" w14:textId="77777777" w:rsidR="007B2240" w:rsidRPr="002E0F23" w:rsidRDefault="007B2240" w:rsidP="002E0F23">
      <w:pPr>
        <w:pStyle w:val="Prrafodelista"/>
        <w:tabs>
          <w:tab w:val="left" w:pos="3804"/>
        </w:tabs>
        <w:spacing w:after="0" w:line="360" w:lineRule="auto"/>
        <w:ind w:left="0"/>
        <w:rPr>
          <w:rFonts w:ascii="Indivisa Text Serif" w:hAnsi="Indivisa Text Serif" w:cs="Arial"/>
          <w:b/>
          <w:sz w:val="28"/>
          <w:szCs w:val="28"/>
        </w:rPr>
      </w:pPr>
      <w:r w:rsidRPr="002E0F23">
        <w:rPr>
          <w:rFonts w:ascii="Indivisa Text Serif" w:hAnsi="Indivisa Text Serif" w:cs="Arial"/>
          <w:b/>
          <w:sz w:val="28"/>
          <w:szCs w:val="28"/>
        </w:rPr>
        <w:t xml:space="preserve">5. Referencias </w:t>
      </w:r>
    </w:p>
    <w:p w14:paraId="236F7B84" w14:textId="5B8DFBA6" w:rsidR="007B2240" w:rsidRPr="002E0F23" w:rsidRDefault="00B7749F" w:rsidP="002E0F23">
      <w:pPr>
        <w:pStyle w:val="Prrafodelista"/>
        <w:tabs>
          <w:tab w:val="left" w:pos="3804"/>
        </w:tabs>
        <w:spacing w:after="0" w:line="360" w:lineRule="auto"/>
        <w:ind w:left="0"/>
        <w:rPr>
          <w:rFonts w:ascii="Indivisa Text Serif" w:hAnsi="Indivisa Text Serif" w:cs="Arial"/>
          <w:sz w:val="28"/>
          <w:szCs w:val="28"/>
        </w:rPr>
      </w:pPr>
      <w:r w:rsidRPr="0050574C">
        <w:rPr>
          <w:rFonts w:ascii="Arial" w:hAnsi="Arial" w:cs="Arial"/>
          <w:i/>
        </w:rPr>
        <w:t xml:space="preserve">Toda la información debe ser referenciada utilizando un sistema de citado apropiado para la disciplina (APA, Chicago, IEEE, etc.). </w:t>
      </w:r>
    </w:p>
    <w:p w14:paraId="0562CB0E" w14:textId="77777777" w:rsidR="00FF057D" w:rsidRPr="002E0F23" w:rsidRDefault="00FF057D" w:rsidP="00B04E65">
      <w:pPr>
        <w:pStyle w:val="Prrafodelista"/>
        <w:tabs>
          <w:tab w:val="left" w:pos="3804"/>
        </w:tabs>
        <w:spacing w:after="0" w:line="360" w:lineRule="auto"/>
        <w:ind w:left="0"/>
        <w:rPr>
          <w:rFonts w:ascii="Indivisa Text Serif" w:hAnsi="Indivisa Text Serif" w:cs="Arial"/>
          <w:sz w:val="28"/>
          <w:szCs w:val="28"/>
        </w:rPr>
      </w:pPr>
    </w:p>
    <w:p w14:paraId="34CE0A41" w14:textId="77777777" w:rsidR="00FD0B51" w:rsidRDefault="00FD0B51" w:rsidP="00B04E65">
      <w:pPr>
        <w:tabs>
          <w:tab w:val="left" w:pos="3804"/>
        </w:tabs>
        <w:spacing w:after="0" w:line="360" w:lineRule="auto"/>
        <w:rPr>
          <w:rFonts w:ascii="Indivisa Text Serif" w:hAnsi="Indivisa Text Serif" w:cs="Arial"/>
          <w:sz w:val="28"/>
        </w:rPr>
      </w:pPr>
    </w:p>
    <w:p w14:paraId="62EBF3C5" w14:textId="77777777" w:rsidR="002E0F23" w:rsidRDefault="002E0F23" w:rsidP="00B04E65">
      <w:pPr>
        <w:tabs>
          <w:tab w:val="left" w:pos="3804"/>
        </w:tabs>
        <w:spacing w:after="0" w:line="360" w:lineRule="auto"/>
        <w:rPr>
          <w:rFonts w:ascii="Indivisa Text Serif" w:hAnsi="Indivisa Text Serif" w:cs="Arial"/>
          <w:sz w:val="28"/>
        </w:rPr>
      </w:pPr>
    </w:p>
    <w:p w14:paraId="6D98A12B" w14:textId="77777777" w:rsidR="002E0F23" w:rsidRPr="000B0283" w:rsidRDefault="002E0F23" w:rsidP="00B04E65">
      <w:pPr>
        <w:tabs>
          <w:tab w:val="left" w:pos="3804"/>
        </w:tabs>
        <w:spacing w:after="0" w:line="360" w:lineRule="auto"/>
        <w:rPr>
          <w:rFonts w:ascii="Indivisa Text Serif" w:hAnsi="Indivisa Text Serif" w:cs="Arial"/>
          <w:sz w:val="28"/>
        </w:rPr>
      </w:pPr>
    </w:p>
    <w:sectPr w:rsidR="002E0F23" w:rsidRPr="000B0283" w:rsidSect="00A36214">
      <w:headerReference w:type="default" r:id="rId10"/>
      <w:pgSz w:w="12240" w:h="15840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99379" w14:textId="77777777" w:rsidR="007C7DC7" w:rsidRDefault="007C7DC7" w:rsidP="00FD0B51">
      <w:pPr>
        <w:spacing w:after="0" w:line="240" w:lineRule="auto"/>
      </w:pPr>
      <w:r>
        <w:separator/>
      </w:r>
    </w:p>
  </w:endnote>
  <w:endnote w:type="continuationSeparator" w:id="0">
    <w:p w14:paraId="3FE9F23F" w14:textId="77777777" w:rsidR="007C7DC7" w:rsidRDefault="007C7DC7" w:rsidP="00FD0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Indivisa Text Serif Black">
    <w:panose1 w:val="00000000000000000000"/>
    <w:charset w:val="00"/>
    <w:family w:val="modern"/>
    <w:notTrueType/>
    <w:pitch w:val="variable"/>
    <w:sig w:usb0="A00000FF" w:usb1="40002049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visa Text Serif">
    <w:panose1 w:val="00000000000000000000"/>
    <w:charset w:val="00"/>
    <w:family w:val="modern"/>
    <w:notTrueType/>
    <w:pitch w:val="variable"/>
    <w:sig w:usb0="A00000FF" w:usb1="40002049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6DB82" w14:textId="77777777" w:rsidR="007C7DC7" w:rsidRDefault="007C7DC7" w:rsidP="00FD0B51">
      <w:pPr>
        <w:spacing w:after="0" w:line="240" w:lineRule="auto"/>
      </w:pPr>
      <w:r>
        <w:separator/>
      </w:r>
    </w:p>
  </w:footnote>
  <w:footnote w:type="continuationSeparator" w:id="0">
    <w:p w14:paraId="5997CC1D" w14:textId="77777777" w:rsidR="007C7DC7" w:rsidRDefault="007C7DC7" w:rsidP="00FD0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C0CB1" w14:textId="0356498A" w:rsidR="00526871" w:rsidRDefault="00526871" w:rsidP="00526871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noProof/>
        <w:sz w:val="24"/>
        <w:szCs w:val="24"/>
        <w:lang w:eastAsia="es-MX"/>
      </w:rPr>
    </w:pPr>
    <w:r w:rsidRPr="00526871">
      <w:rPr>
        <w:rFonts w:ascii="Times New Roman" w:eastAsia="Times New Roman" w:hAnsi="Times New Roman" w:cs="Times New Roman"/>
        <w:noProof/>
        <w:sz w:val="24"/>
        <w:szCs w:val="24"/>
        <w:lang w:eastAsia="es-MX"/>
      </w:rPr>
      <w:drawing>
        <wp:anchor distT="0" distB="0" distL="114300" distR="114300" simplePos="0" relativeHeight="251658240" behindDoc="1" locked="0" layoutInCell="1" allowOverlap="1" wp14:anchorId="008D1891" wp14:editId="1C9CB5E8">
          <wp:simplePos x="0" y="0"/>
          <wp:positionH relativeFrom="page">
            <wp:posOffset>9524</wp:posOffset>
          </wp:positionH>
          <wp:positionV relativeFrom="paragraph">
            <wp:posOffset>9525</wp:posOffset>
          </wp:positionV>
          <wp:extent cx="7749501" cy="1066800"/>
          <wp:effectExtent l="0" t="0" r="4445" b="0"/>
          <wp:wrapNone/>
          <wp:docPr id="2" name="Imagen 2" descr="C:\Users\Administrativo\OneDrive - Universidad La Salle Bajío\1. DID\4 CARTELES CIENTÍFICOS\16 Concurso 2026\IMAGEN\Cintil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ivo\OneDrive - Universidad La Salle Bajío\1. DID\4 CARTELES CIENTÍFICOS\16 Concurso 2026\IMAGEN\Cintill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9" t="30634" b="34695"/>
                  <a:stretch/>
                </pic:blipFill>
                <pic:spPr bwMode="auto">
                  <a:xfrm>
                    <a:off x="0" y="0"/>
                    <a:ext cx="7772722" cy="10699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F4301C" w14:textId="5AE6E2A9" w:rsidR="00526871" w:rsidRPr="00526871" w:rsidRDefault="00526871" w:rsidP="00526871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es-MX"/>
      </w:rPr>
    </w:pPr>
  </w:p>
  <w:p w14:paraId="54807A44" w14:textId="7AC3CA70" w:rsidR="00526871" w:rsidRDefault="00526871" w:rsidP="004133A6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noProof/>
        <w:sz w:val="24"/>
        <w:szCs w:val="24"/>
        <w:lang w:eastAsia="es-MX"/>
      </w:rPr>
    </w:pPr>
  </w:p>
  <w:p w14:paraId="32020A3A" w14:textId="4D6052D3" w:rsidR="004133A6" w:rsidRPr="004133A6" w:rsidRDefault="004133A6" w:rsidP="004133A6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es-MX"/>
      </w:rPr>
    </w:pPr>
  </w:p>
  <w:p w14:paraId="110FFD37" w14:textId="1702453C" w:rsidR="00FD0B51" w:rsidRDefault="00FD0B51" w:rsidP="00526871">
    <w:pPr>
      <w:pStyle w:val="NormalWe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37240"/>
    <w:multiLevelType w:val="hybridMultilevel"/>
    <w:tmpl w:val="68FCF4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14"/>
    <w:rsid w:val="000B0283"/>
    <w:rsid w:val="002468B8"/>
    <w:rsid w:val="00260458"/>
    <w:rsid w:val="002E0F23"/>
    <w:rsid w:val="004133A6"/>
    <w:rsid w:val="00480EA8"/>
    <w:rsid w:val="00526871"/>
    <w:rsid w:val="00600287"/>
    <w:rsid w:val="00771E7E"/>
    <w:rsid w:val="007B2240"/>
    <w:rsid w:val="007C7DC7"/>
    <w:rsid w:val="00951036"/>
    <w:rsid w:val="00A36214"/>
    <w:rsid w:val="00AB7846"/>
    <w:rsid w:val="00B04E65"/>
    <w:rsid w:val="00B422A3"/>
    <w:rsid w:val="00B7749F"/>
    <w:rsid w:val="00C56E31"/>
    <w:rsid w:val="00D81954"/>
    <w:rsid w:val="00E84579"/>
    <w:rsid w:val="00FD0B51"/>
    <w:rsid w:val="00FF057D"/>
    <w:rsid w:val="1BDA5FDC"/>
    <w:rsid w:val="5FA2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E378A07"/>
  <w15:chartTrackingRefBased/>
  <w15:docId w15:val="{95256ACE-CC36-4880-981D-CDF508A3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0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B51"/>
  </w:style>
  <w:style w:type="paragraph" w:styleId="Piedepgina">
    <w:name w:val="footer"/>
    <w:basedOn w:val="Normal"/>
    <w:link w:val="PiedepginaCar"/>
    <w:uiPriority w:val="99"/>
    <w:unhideWhenUsed/>
    <w:rsid w:val="00FD0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0B51"/>
  </w:style>
  <w:style w:type="paragraph" w:styleId="Prrafodelista">
    <w:name w:val="List Paragraph"/>
    <w:basedOn w:val="Normal"/>
    <w:uiPriority w:val="34"/>
    <w:qFormat/>
    <w:rsid w:val="00FD0B51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7B224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7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7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ivo\OneDrive%20-%20delasalle.edu.mx\Escritorio\WEB%20CONGRESO%20INTERNACIONAL%20DE%20INVESTIGACI&#211;N%20DE%20POSGRADO\Plantillas\PLANTILLA%20PARA%20RESUME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37FF902635AF48932CB23BCCA142FD" ma:contentTypeVersion="16" ma:contentTypeDescription="Crear nuevo documento." ma:contentTypeScope="" ma:versionID="9b32f4f7776dc725dc74fc011a1b51e2">
  <xsd:schema xmlns:xsd="http://www.w3.org/2001/XMLSchema" xmlns:xs="http://www.w3.org/2001/XMLSchema" xmlns:p="http://schemas.microsoft.com/office/2006/metadata/properties" xmlns:ns3="3adb38c5-a5a1-4593-af7e-514cfd62272c" xmlns:ns4="97809dd8-7501-4e6d-ad0c-2b1e63157906" targetNamespace="http://schemas.microsoft.com/office/2006/metadata/properties" ma:root="true" ma:fieldsID="24dda843107a27559b471712ff0c2299" ns3:_="" ns4:_="">
    <xsd:import namespace="3adb38c5-a5a1-4593-af7e-514cfd62272c"/>
    <xsd:import namespace="97809dd8-7501-4e6d-ad0c-2b1e631579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38c5-a5a1-4593-af7e-514cfd6227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09dd8-7501-4e6d-ad0c-2b1e631579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db38c5-a5a1-4593-af7e-514cfd62272c" xsi:nil="true"/>
  </documentManagement>
</p:properties>
</file>

<file path=customXml/itemProps1.xml><?xml version="1.0" encoding="utf-8"?>
<ds:datastoreItem xmlns:ds="http://schemas.openxmlformats.org/officeDocument/2006/customXml" ds:itemID="{130000E6-9653-4021-A26C-2CE7B67BA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b38c5-a5a1-4593-af7e-514cfd62272c"/>
    <ds:schemaRef ds:uri="97809dd8-7501-4e6d-ad0c-2b1e63157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CE8CE6-FEDF-4FFE-B7AF-E198C5CE3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BAB68D-E4D3-49A9-B5E6-D6076C219B0B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3adb38c5-a5a1-4593-af7e-514cfd62272c"/>
    <ds:schemaRef ds:uri="http://schemas.microsoft.com/office/2006/documentManagement/types"/>
    <ds:schemaRef ds:uri="97809dd8-7501-4e6d-ad0c-2b1e63157906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RESUMEN</Template>
  <TotalTime>3</TotalTime>
  <Pages>2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La Salle Bajio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Rosaura Estefanía Cantú Ramírez</cp:lastModifiedBy>
  <cp:revision>3</cp:revision>
  <dcterms:created xsi:type="dcterms:W3CDTF">2025-03-11T17:14:00Z</dcterms:created>
  <dcterms:modified xsi:type="dcterms:W3CDTF">2026-05-12T18:59:00Z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0x010100C937FF902635AF48932CB23BCCA142FD</vt:lpwstr>
  </property>
</Properties>
</file>